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CEA9" w14:textId="06F31FEF" w:rsidR="00D55A58" w:rsidRPr="00636108" w:rsidRDefault="00D55A58" w:rsidP="00895C1D">
      <w:pPr>
        <w:spacing w:after="1000"/>
        <w:jc w:val="right"/>
        <w:rPr>
          <w:rFonts w:ascii="Georgia" w:hAnsi="Georgia"/>
          <w:sz w:val="24"/>
          <w:szCs w:val="24"/>
        </w:rPr>
      </w:pPr>
    </w:p>
    <w:p w14:paraId="1819FB98" w14:textId="5270CED0" w:rsidR="00D55A58" w:rsidRPr="00636108" w:rsidRDefault="00702F82" w:rsidP="007137F7">
      <w:pPr>
        <w:spacing w:after="0"/>
        <w:rPr>
          <w:rFonts w:ascii="Georgia" w:hAnsi="Georgia"/>
          <w:b/>
          <w:bCs/>
          <w:sz w:val="24"/>
          <w:szCs w:val="24"/>
        </w:rPr>
      </w:pPr>
      <w:r w:rsidRPr="00636108">
        <w:rPr>
          <w:rFonts w:ascii="Georgia" w:hAnsi="Georgia"/>
          <w:b/>
          <w:bCs/>
          <w:sz w:val="24"/>
          <w:szCs w:val="24"/>
        </w:rPr>
        <w:t>Erteilung der Werknutzungsrechte an die BHAK</w:t>
      </w:r>
      <w:r w:rsidR="00636108" w:rsidRPr="00636108">
        <w:rPr>
          <w:rFonts w:ascii="Georgia" w:hAnsi="Georgia"/>
          <w:b/>
          <w:bCs/>
          <w:sz w:val="24"/>
          <w:szCs w:val="24"/>
        </w:rPr>
        <w:t xml:space="preserve"> </w:t>
      </w:r>
      <w:r w:rsidRPr="00636108">
        <w:rPr>
          <w:rFonts w:ascii="Georgia" w:hAnsi="Georgia"/>
          <w:b/>
          <w:bCs/>
          <w:sz w:val="24"/>
          <w:szCs w:val="24"/>
        </w:rPr>
        <w:t>/</w:t>
      </w:r>
      <w:r w:rsidR="00636108" w:rsidRPr="00636108">
        <w:rPr>
          <w:rFonts w:ascii="Georgia" w:hAnsi="Georgia"/>
          <w:b/>
          <w:bCs/>
          <w:sz w:val="24"/>
          <w:szCs w:val="24"/>
        </w:rPr>
        <w:t xml:space="preserve"> </w:t>
      </w:r>
      <w:r w:rsidRPr="00636108">
        <w:rPr>
          <w:rFonts w:ascii="Georgia" w:hAnsi="Georgia"/>
          <w:b/>
          <w:bCs/>
          <w:sz w:val="24"/>
          <w:szCs w:val="24"/>
        </w:rPr>
        <w:t xml:space="preserve">BHAS Schwaz für Ergebnisse von Abschlussarbeiten </w:t>
      </w:r>
      <w:r w:rsidR="00636108" w:rsidRPr="00636108">
        <w:rPr>
          <w:rFonts w:ascii="Georgia" w:hAnsi="Georgia"/>
          <w:b/>
          <w:bCs/>
          <w:sz w:val="24"/>
          <w:szCs w:val="24"/>
        </w:rPr>
        <w:t xml:space="preserve">/ </w:t>
      </w:r>
      <w:r w:rsidRPr="00636108">
        <w:rPr>
          <w:rFonts w:ascii="Georgia" w:hAnsi="Georgia"/>
          <w:b/>
          <w:bCs/>
          <w:sz w:val="24"/>
          <w:szCs w:val="24"/>
        </w:rPr>
        <w:t>Diplomarbeiten</w:t>
      </w:r>
    </w:p>
    <w:p w14:paraId="37D5B3A9" w14:textId="77777777" w:rsidR="00541F70" w:rsidRPr="00636108" w:rsidRDefault="00541F70" w:rsidP="000D2C29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1C5A3223" w14:textId="77777777" w:rsidR="007137F7" w:rsidRPr="00636108" w:rsidRDefault="007137F7" w:rsidP="000D2C29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2FA064DB" w14:textId="19E719B6" w:rsidR="00702F82" w:rsidRPr="00636108" w:rsidRDefault="00702F82" w:rsidP="00284130">
      <w:pPr>
        <w:rPr>
          <w:rFonts w:ascii="Georgia" w:hAnsi="Georgia"/>
          <w:sz w:val="24"/>
          <w:szCs w:val="24"/>
        </w:rPr>
      </w:pPr>
      <w:r w:rsidRPr="00636108">
        <w:rPr>
          <w:rFonts w:ascii="Georgia" w:hAnsi="Georgia"/>
          <w:sz w:val="24"/>
          <w:szCs w:val="24"/>
        </w:rPr>
        <w:t>Ich erteile hiermit der BHAK</w:t>
      </w:r>
      <w:r w:rsidR="00636108" w:rsidRPr="00636108">
        <w:rPr>
          <w:rFonts w:ascii="Georgia" w:hAnsi="Georgia"/>
          <w:sz w:val="24"/>
          <w:szCs w:val="24"/>
        </w:rPr>
        <w:t xml:space="preserve"> </w:t>
      </w:r>
      <w:r w:rsidRPr="00636108">
        <w:rPr>
          <w:rFonts w:ascii="Georgia" w:hAnsi="Georgia"/>
          <w:sz w:val="24"/>
          <w:szCs w:val="24"/>
        </w:rPr>
        <w:t>/</w:t>
      </w:r>
      <w:r w:rsidR="00636108" w:rsidRPr="00636108">
        <w:rPr>
          <w:rFonts w:ascii="Georgia" w:hAnsi="Georgia"/>
          <w:sz w:val="24"/>
          <w:szCs w:val="24"/>
        </w:rPr>
        <w:t xml:space="preserve"> </w:t>
      </w:r>
      <w:r w:rsidRPr="00636108">
        <w:rPr>
          <w:rFonts w:ascii="Georgia" w:hAnsi="Georgia"/>
          <w:sz w:val="24"/>
          <w:szCs w:val="24"/>
        </w:rPr>
        <w:t>BHAS Schwaz – Johannes-Messner-Weg 14 – auf unbefristete Zeit die Erlaubnis, sämtliche im Rahmen der Abschlussarbeit / Diplomarbeit erarbeiteten und veröffentlichten Ergebnisse und ähnliche Resultate wie Grafiken, Bilder, Videos, Podcasts oder Produkte wie</w:t>
      </w:r>
      <w:r w:rsidR="00636108" w:rsidRPr="00636108">
        <w:rPr>
          <w:rFonts w:ascii="Georgia" w:hAnsi="Georgia"/>
          <w:sz w:val="24"/>
          <w:szCs w:val="24"/>
        </w:rPr>
        <w:t xml:space="preserve"> beispielsweise</w:t>
      </w:r>
      <w:r w:rsidRPr="00636108">
        <w:rPr>
          <w:rFonts w:ascii="Georgia" w:hAnsi="Georgia"/>
          <w:sz w:val="24"/>
          <w:szCs w:val="24"/>
        </w:rPr>
        <w:t xml:space="preserve"> Websites und Software, bei denen die BHAK</w:t>
      </w:r>
      <w:r w:rsidR="00636108" w:rsidRPr="00636108">
        <w:rPr>
          <w:rFonts w:ascii="Georgia" w:hAnsi="Georgia"/>
          <w:sz w:val="24"/>
          <w:szCs w:val="24"/>
        </w:rPr>
        <w:t xml:space="preserve"> </w:t>
      </w:r>
      <w:r w:rsidRPr="00636108">
        <w:rPr>
          <w:rFonts w:ascii="Georgia" w:hAnsi="Georgia"/>
          <w:sz w:val="24"/>
          <w:szCs w:val="24"/>
        </w:rPr>
        <w:t>/</w:t>
      </w:r>
      <w:r w:rsidR="00636108" w:rsidRPr="00636108">
        <w:rPr>
          <w:rFonts w:ascii="Georgia" w:hAnsi="Georgia"/>
          <w:sz w:val="24"/>
          <w:szCs w:val="24"/>
        </w:rPr>
        <w:t xml:space="preserve"> </w:t>
      </w:r>
      <w:r w:rsidRPr="00636108">
        <w:rPr>
          <w:rFonts w:ascii="Georgia" w:hAnsi="Georgia"/>
          <w:sz w:val="24"/>
          <w:szCs w:val="24"/>
        </w:rPr>
        <w:t xml:space="preserve">BHAS Schwaz direkter oder indirekter Auftraggeber ist, weiterhin zu nutzen. </w:t>
      </w:r>
    </w:p>
    <w:p w14:paraId="51D22DD6" w14:textId="073558F7" w:rsidR="00636108" w:rsidRPr="00636108" w:rsidRDefault="00636108" w:rsidP="00284130">
      <w:pPr>
        <w:rPr>
          <w:rFonts w:ascii="Georgia" w:hAnsi="Georgia"/>
          <w:sz w:val="24"/>
          <w:szCs w:val="24"/>
        </w:rPr>
      </w:pPr>
    </w:p>
    <w:p w14:paraId="24A2B6A0" w14:textId="463CB4BF" w:rsidR="00636108" w:rsidRPr="00636108" w:rsidRDefault="00636108" w:rsidP="00636108">
      <w:pPr>
        <w:pBdr>
          <w:bottom w:val="single" w:sz="4" w:space="1" w:color="auto"/>
        </w:pBdr>
        <w:rPr>
          <w:rFonts w:ascii="Georgia" w:hAnsi="Georgia"/>
          <w:sz w:val="24"/>
          <w:szCs w:val="24"/>
        </w:rPr>
      </w:pPr>
      <w:r w:rsidRPr="00636108">
        <w:rPr>
          <w:rFonts w:ascii="Georgia" w:hAnsi="Georgia"/>
          <w:sz w:val="24"/>
          <w:szCs w:val="24"/>
        </w:rPr>
        <w:t>Name:</w:t>
      </w:r>
    </w:p>
    <w:p w14:paraId="4EBF1AC7" w14:textId="77777777" w:rsidR="00636108" w:rsidRPr="00636108" w:rsidRDefault="00636108" w:rsidP="00284130">
      <w:pPr>
        <w:rPr>
          <w:rFonts w:ascii="Georgia" w:hAnsi="Georgia"/>
          <w:sz w:val="24"/>
          <w:szCs w:val="24"/>
        </w:rPr>
      </w:pPr>
    </w:p>
    <w:p w14:paraId="3D1C8A2C" w14:textId="6DEB8BF7" w:rsidR="00702F82" w:rsidRPr="00636108" w:rsidRDefault="00636108" w:rsidP="00636108">
      <w:pPr>
        <w:pBdr>
          <w:bottom w:val="single" w:sz="4" w:space="1" w:color="auto"/>
        </w:pBdr>
        <w:rPr>
          <w:rFonts w:ascii="Georgia" w:hAnsi="Georgia"/>
          <w:sz w:val="24"/>
          <w:szCs w:val="24"/>
        </w:rPr>
      </w:pPr>
      <w:r w:rsidRPr="00636108">
        <w:rPr>
          <w:rFonts w:ascii="Georgia" w:hAnsi="Georgia"/>
          <w:sz w:val="24"/>
          <w:szCs w:val="24"/>
        </w:rPr>
        <w:t>Projekt:</w:t>
      </w:r>
    </w:p>
    <w:p w14:paraId="7000397C" w14:textId="77777777" w:rsidR="00702F82" w:rsidRPr="00636108" w:rsidRDefault="00702F82" w:rsidP="00284130">
      <w:pPr>
        <w:rPr>
          <w:rFonts w:ascii="Georgia" w:hAnsi="Georgia"/>
          <w:sz w:val="24"/>
          <w:szCs w:val="24"/>
        </w:rPr>
      </w:pPr>
    </w:p>
    <w:p w14:paraId="3B39EF46" w14:textId="695BBC2E" w:rsidR="00D55A58" w:rsidRPr="00636108" w:rsidRDefault="00D55A58" w:rsidP="00284130">
      <w:pPr>
        <w:rPr>
          <w:rFonts w:ascii="Georgia" w:hAnsi="Georgia"/>
          <w:sz w:val="24"/>
          <w:szCs w:val="24"/>
        </w:rPr>
      </w:pPr>
    </w:p>
    <w:p w14:paraId="7F4F310F" w14:textId="1C1A126C" w:rsidR="00702F82" w:rsidRPr="00636108" w:rsidRDefault="00702F82" w:rsidP="00284130">
      <w:pPr>
        <w:rPr>
          <w:rFonts w:ascii="Georgia" w:hAnsi="Georgia"/>
          <w:sz w:val="24"/>
          <w:szCs w:val="24"/>
        </w:rPr>
      </w:pPr>
    </w:p>
    <w:p w14:paraId="2F418A62" w14:textId="0066A095" w:rsidR="00702F82" w:rsidRPr="00636108" w:rsidRDefault="00702F82" w:rsidP="00284130">
      <w:pPr>
        <w:rPr>
          <w:rFonts w:ascii="Georgia" w:hAnsi="Georgia"/>
          <w:sz w:val="24"/>
          <w:szCs w:val="24"/>
        </w:rPr>
      </w:pPr>
    </w:p>
    <w:p w14:paraId="7C2B1279" w14:textId="1B709B74" w:rsidR="00702F82" w:rsidRPr="00636108" w:rsidRDefault="00702F82" w:rsidP="00284130">
      <w:pPr>
        <w:rPr>
          <w:rFonts w:ascii="Georgia" w:hAnsi="Georgia"/>
          <w:sz w:val="24"/>
          <w:szCs w:val="24"/>
        </w:rPr>
      </w:pPr>
    </w:p>
    <w:p w14:paraId="4A087DCB" w14:textId="42CEA79E" w:rsidR="00702F82" w:rsidRPr="00636108" w:rsidRDefault="00702F82" w:rsidP="00284130">
      <w:pPr>
        <w:rPr>
          <w:rFonts w:ascii="Georgia" w:hAnsi="Georgia"/>
          <w:sz w:val="24"/>
          <w:szCs w:val="24"/>
        </w:rPr>
      </w:pPr>
    </w:p>
    <w:p w14:paraId="0D012E32" w14:textId="0155E6D2" w:rsidR="00702F82" w:rsidRPr="00636108" w:rsidRDefault="00702F82" w:rsidP="00284130">
      <w:pPr>
        <w:rPr>
          <w:rFonts w:ascii="Georgia" w:hAnsi="Georgia"/>
          <w:sz w:val="24"/>
          <w:szCs w:val="24"/>
        </w:rPr>
      </w:pPr>
    </w:p>
    <w:p w14:paraId="5784B1AC" w14:textId="18A0F3D9" w:rsidR="00702F82" w:rsidRPr="00636108" w:rsidRDefault="00702F82" w:rsidP="00284130">
      <w:pPr>
        <w:rPr>
          <w:rFonts w:ascii="Georgia" w:hAnsi="Georgia"/>
          <w:sz w:val="24"/>
          <w:szCs w:val="24"/>
        </w:rPr>
      </w:pPr>
    </w:p>
    <w:p w14:paraId="71B77B09" w14:textId="26F7F2BF" w:rsidR="00702F82" w:rsidRPr="00636108" w:rsidRDefault="00702F82" w:rsidP="00284130">
      <w:pPr>
        <w:rPr>
          <w:rFonts w:ascii="Georgia" w:hAnsi="Georgia"/>
          <w:sz w:val="24"/>
          <w:szCs w:val="24"/>
        </w:rPr>
      </w:pPr>
    </w:p>
    <w:p w14:paraId="11284136" w14:textId="4BD7DA96" w:rsidR="00702F82" w:rsidRPr="00636108" w:rsidRDefault="00702F82" w:rsidP="00636108">
      <w:pPr>
        <w:pBdr>
          <w:top w:val="single" w:sz="4" w:space="1" w:color="auto"/>
        </w:pBdr>
        <w:ind w:left="5387"/>
        <w:jc w:val="right"/>
        <w:rPr>
          <w:rFonts w:ascii="Georgia" w:hAnsi="Georgia"/>
          <w:sz w:val="24"/>
          <w:szCs w:val="24"/>
        </w:rPr>
      </w:pPr>
      <w:r w:rsidRPr="00636108">
        <w:rPr>
          <w:rFonts w:ascii="Georgia" w:hAnsi="Georgia"/>
          <w:sz w:val="24"/>
          <w:szCs w:val="24"/>
        </w:rPr>
        <w:t>Datum / Unterschrift</w:t>
      </w:r>
    </w:p>
    <w:sectPr w:rsidR="00702F82" w:rsidRPr="00636108" w:rsidSect="00D70F2C">
      <w:headerReference w:type="default" r:id="rId6"/>
      <w:footerReference w:type="default" r:id="rId7"/>
      <w:pgSz w:w="11906" w:h="16838"/>
      <w:pgMar w:top="3261" w:right="1417" w:bottom="1134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9C1E" w14:textId="77777777" w:rsidR="00702F82" w:rsidRDefault="00702F82" w:rsidP="00D55A58">
      <w:pPr>
        <w:spacing w:after="0" w:line="240" w:lineRule="auto"/>
      </w:pPr>
      <w:r>
        <w:separator/>
      </w:r>
    </w:p>
  </w:endnote>
  <w:endnote w:type="continuationSeparator" w:id="0">
    <w:p w14:paraId="2DA7C5EC" w14:textId="77777777" w:rsidR="00702F82" w:rsidRDefault="00702F82" w:rsidP="00D5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D78B" w14:textId="77777777" w:rsidR="009D2E7F" w:rsidRDefault="009D2E7F">
    <w:pPr>
      <w:pStyle w:val="Fuzeile"/>
    </w:pPr>
    <w:r>
      <w:rPr>
        <w:noProof/>
      </w:rPr>
      <w:drawing>
        <wp:inline distT="0" distB="0" distL="0" distR="0" wp14:anchorId="2E9397B1" wp14:editId="6F2F312C">
          <wp:extent cx="5760720" cy="17272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fik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72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A455" w14:textId="77777777" w:rsidR="00702F82" w:rsidRDefault="00702F82" w:rsidP="00D55A58">
      <w:pPr>
        <w:spacing w:after="0" w:line="240" w:lineRule="auto"/>
      </w:pPr>
      <w:r>
        <w:separator/>
      </w:r>
    </w:p>
  </w:footnote>
  <w:footnote w:type="continuationSeparator" w:id="0">
    <w:p w14:paraId="1DE33EDC" w14:textId="77777777" w:rsidR="00702F82" w:rsidRDefault="00702F82" w:rsidP="00D5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99E7" w14:textId="77777777" w:rsidR="00D55A58" w:rsidRDefault="000D2CA2">
    <w:pPr>
      <w:pStyle w:val="Kopfzeile"/>
    </w:pPr>
    <w:r>
      <w:rPr>
        <w:noProof/>
      </w:rPr>
      <w:drawing>
        <wp:inline distT="0" distB="0" distL="0" distR="0" wp14:anchorId="390CF0F2" wp14:editId="40844D3B">
          <wp:extent cx="5760719" cy="1274452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fik 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9" cy="127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82"/>
    <w:rsid w:val="00043158"/>
    <w:rsid w:val="00066800"/>
    <w:rsid w:val="00077C6E"/>
    <w:rsid w:val="000904C8"/>
    <w:rsid w:val="000C64B6"/>
    <w:rsid w:val="000D025B"/>
    <w:rsid w:val="000D2C29"/>
    <w:rsid w:val="000D2CA2"/>
    <w:rsid w:val="0016522E"/>
    <w:rsid w:val="001C462B"/>
    <w:rsid w:val="001F7B42"/>
    <w:rsid w:val="00205F21"/>
    <w:rsid w:val="002115DE"/>
    <w:rsid w:val="00245456"/>
    <w:rsid w:val="00284130"/>
    <w:rsid w:val="00386FBA"/>
    <w:rsid w:val="0040436A"/>
    <w:rsid w:val="00470623"/>
    <w:rsid w:val="004A0C41"/>
    <w:rsid w:val="004B45E3"/>
    <w:rsid w:val="004E283D"/>
    <w:rsid w:val="00541F70"/>
    <w:rsid w:val="0059638A"/>
    <w:rsid w:val="005C5688"/>
    <w:rsid w:val="005E7258"/>
    <w:rsid w:val="00636108"/>
    <w:rsid w:val="00702F82"/>
    <w:rsid w:val="007137F7"/>
    <w:rsid w:val="00715193"/>
    <w:rsid w:val="007519E8"/>
    <w:rsid w:val="008227CF"/>
    <w:rsid w:val="00831508"/>
    <w:rsid w:val="008518CC"/>
    <w:rsid w:val="00895C1D"/>
    <w:rsid w:val="00896E7A"/>
    <w:rsid w:val="008C0E1C"/>
    <w:rsid w:val="00917498"/>
    <w:rsid w:val="00921A81"/>
    <w:rsid w:val="00983C6A"/>
    <w:rsid w:val="009D2E7F"/>
    <w:rsid w:val="009E7A91"/>
    <w:rsid w:val="00A75209"/>
    <w:rsid w:val="00AC02BB"/>
    <w:rsid w:val="00B7265A"/>
    <w:rsid w:val="00BD3822"/>
    <w:rsid w:val="00CD2A28"/>
    <w:rsid w:val="00D45E61"/>
    <w:rsid w:val="00D470AF"/>
    <w:rsid w:val="00D55A58"/>
    <w:rsid w:val="00D605A6"/>
    <w:rsid w:val="00D70F2C"/>
    <w:rsid w:val="00E00667"/>
    <w:rsid w:val="00E52030"/>
    <w:rsid w:val="00E86601"/>
    <w:rsid w:val="00E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A8CC3"/>
  <w15:chartTrackingRefBased/>
  <w15:docId w15:val="{EC3CB6EB-810A-48BC-B330-A7F7156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5A58"/>
    <w:rPr>
      <w:rFonts w:ascii="Garamond" w:hAnsi="Garamon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A58"/>
  </w:style>
  <w:style w:type="paragraph" w:styleId="Fuzeile">
    <w:name w:val="footer"/>
    <w:basedOn w:val="Standard"/>
    <w:link w:val="FuzeileZchn"/>
    <w:uiPriority w:val="99"/>
    <w:unhideWhenUsed/>
    <w:rsid w:val="00D5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A58"/>
  </w:style>
  <w:style w:type="paragraph" w:styleId="KeinLeerraum">
    <w:name w:val="No Spacing"/>
    <w:uiPriority w:val="1"/>
    <w:qFormat/>
    <w:rsid w:val="00D55A58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allram.HAK-SCHWAZ\AppData\Local\Packages\microsoft.windowscommunicationsapps_8wekyb3d8bbwe\LocalState\Files\S0\3\Attachments\Briefpapier_NEU%5b9065%5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Briefpapier_NEU[9065].dotx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Allram Michael</dc:creator>
  <cp:keywords/>
  <dc:description/>
  <cp:lastModifiedBy>Allram Michael</cp:lastModifiedBy>
  <cp:revision>1</cp:revision>
  <cp:lastPrinted>2023-04-20T07:37:00Z</cp:lastPrinted>
  <dcterms:created xsi:type="dcterms:W3CDTF">2023-04-20T07:23:00Z</dcterms:created>
  <dcterms:modified xsi:type="dcterms:W3CDTF">2023-04-20T07:59:00Z</dcterms:modified>
</cp:coreProperties>
</file>